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4" w:rsidRPr="007F6FD4" w:rsidRDefault="00E10794" w:rsidP="00E10794">
      <w:pPr>
        <w:tabs>
          <w:tab w:val="left" w:pos="3756"/>
        </w:tabs>
        <w:jc w:val="right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>ALL. A</w:t>
      </w:r>
    </w:p>
    <w:p w:rsidR="00E10794" w:rsidRPr="007F6FD4" w:rsidRDefault="00E10794" w:rsidP="00E10794">
      <w:pPr>
        <w:spacing w:line="0" w:lineRule="atLeast"/>
        <w:ind w:left="4820"/>
        <w:rPr>
          <w:rFonts w:ascii="Garamond" w:eastAsia="Arial" w:hAnsi="Garamond"/>
          <w:b/>
          <w:szCs w:val="24"/>
        </w:rPr>
      </w:pPr>
    </w:p>
    <w:p w:rsidR="00E10794" w:rsidRPr="007F6FD4" w:rsidRDefault="00E10794" w:rsidP="00E10794">
      <w:pPr>
        <w:spacing w:line="377" w:lineRule="exact"/>
        <w:rPr>
          <w:rFonts w:ascii="Garamond" w:hAnsi="Garamond"/>
          <w:szCs w:val="24"/>
        </w:rPr>
      </w:pPr>
    </w:p>
    <w:p w:rsidR="00C13B20" w:rsidRDefault="00E10794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7F6FD4">
        <w:rPr>
          <w:rFonts w:ascii="Garamond" w:eastAsia="Arial" w:hAnsi="Garamond"/>
          <w:b/>
          <w:szCs w:val="24"/>
          <w:u w:val="single"/>
        </w:rPr>
        <w:t xml:space="preserve">OGGETTO: </w:t>
      </w:r>
      <w:r w:rsidRPr="007F6FD4">
        <w:rPr>
          <w:rFonts w:ascii="Garamond" w:hAnsi="Garamond"/>
          <w:szCs w:val="24"/>
        </w:rPr>
        <w:tab/>
      </w:r>
      <w:r w:rsidR="00C13B20">
        <w:rPr>
          <w:rFonts w:ascii="Garamond" w:eastAsia="Arial" w:hAnsi="Garamond"/>
          <w:b/>
          <w:szCs w:val="24"/>
        </w:rPr>
        <w:t>S</w:t>
      </w:r>
      <w:r w:rsidRPr="007F6FD4">
        <w:rPr>
          <w:rFonts w:ascii="Garamond" w:eastAsia="Arial" w:hAnsi="Garamond"/>
          <w:b/>
          <w:szCs w:val="24"/>
        </w:rPr>
        <w:t xml:space="preserve">ervizio </w:t>
      </w:r>
      <w:r w:rsidR="00C13B20" w:rsidRPr="00C13B20">
        <w:rPr>
          <w:rFonts w:ascii="Garamond" w:eastAsia="Arial" w:hAnsi="Garamond"/>
          <w:b/>
          <w:szCs w:val="24"/>
        </w:rPr>
        <w:t xml:space="preserve">trasporto scolastico </w:t>
      </w:r>
      <w:r w:rsidR="00C13B20">
        <w:rPr>
          <w:rFonts w:ascii="Garamond" w:eastAsia="Arial" w:hAnsi="Garamond"/>
          <w:b/>
          <w:szCs w:val="24"/>
        </w:rPr>
        <w:t xml:space="preserve"> del Comune</w:t>
      </w:r>
      <w:r w:rsidR="00C13B20" w:rsidRPr="007F6FD4">
        <w:rPr>
          <w:rFonts w:ascii="Garamond" w:eastAsia="Arial" w:hAnsi="Garamond"/>
          <w:b/>
          <w:szCs w:val="24"/>
        </w:rPr>
        <w:t xml:space="preserve"> di Sorrento</w:t>
      </w:r>
      <w:r w:rsidR="00C13B20">
        <w:rPr>
          <w:rFonts w:ascii="Garamond" w:eastAsia="Arial" w:hAnsi="Garamond"/>
          <w:b/>
          <w:szCs w:val="24"/>
        </w:rPr>
        <w:t xml:space="preserve"> </w:t>
      </w:r>
      <w:r w:rsidR="00C13B20" w:rsidRPr="00C13B20">
        <w:rPr>
          <w:rFonts w:ascii="Garamond" w:eastAsia="Arial" w:hAnsi="Garamond"/>
          <w:b/>
          <w:szCs w:val="24"/>
        </w:rPr>
        <w:t>a ridotto impatto ambientale ed a basso consumo energetico per il triennio scolastico 2022-2025</w:t>
      </w:r>
      <w:r w:rsidR="00C13B20">
        <w:rPr>
          <w:rFonts w:ascii="Garamond" w:eastAsia="Arial" w:hAnsi="Garamond"/>
          <w:b/>
          <w:szCs w:val="24"/>
        </w:rPr>
        <w:t>.</w:t>
      </w:r>
    </w:p>
    <w:p w:rsidR="00E10794" w:rsidRPr="007F6FD4" w:rsidRDefault="00546646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szCs w:val="24"/>
        </w:rPr>
      </w:pPr>
      <w:r>
        <w:rPr>
          <w:rFonts w:ascii="Garamond" w:eastAsia="Arial" w:hAnsi="Garamond"/>
          <w:b/>
          <w:szCs w:val="24"/>
        </w:rPr>
        <w:t xml:space="preserve">CIG </w:t>
      </w:r>
      <w:r w:rsidR="00C13B20" w:rsidRPr="00C13B20">
        <w:rPr>
          <w:rFonts w:ascii="Garamond" w:eastAsia="Arial" w:hAnsi="Garamond"/>
          <w:b/>
          <w:szCs w:val="24"/>
        </w:rPr>
        <w:t>93431367BB</w:t>
      </w:r>
    </w:p>
    <w:p w:rsidR="00255377" w:rsidRPr="007F6FD4" w:rsidRDefault="00255377" w:rsidP="00255377">
      <w:pPr>
        <w:spacing w:line="289" w:lineRule="exact"/>
        <w:rPr>
          <w:rFonts w:ascii="Garamond" w:hAnsi="Garamond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374"/>
        <w:gridCol w:w="2186"/>
        <w:gridCol w:w="4759"/>
      </w:tblGrid>
      <w:tr w:rsidR="00255377" w:rsidRPr="007F6FD4" w:rsidTr="00255377">
        <w:trPr>
          <w:trHeight w:val="25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1080"/>
              <w:rPr>
                <w:rFonts w:ascii="Garamond" w:eastAsia="Arial" w:hAnsi="Garamond" w:cs="Arial"/>
                <w:b/>
                <w:i/>
                <w:szCs w:val="24"/>
              </w:rPr>
            </w:pPr>
            <w:r w:rsidRPr="007F6FD4">
              <w:rPr>
                <w:rFonts w:ascii="Garamond" w:eastAsia="Arial" w:hAnsi="Garamond"/>
                <w:b/>
                <w:i/>
                <w:szCs w:val="24"/>
              </w:rPr>
              <w:t>Dati relativi all’impresa</w:t>
            </w:r>
          </w:p>
        </w:tc>
      </w:tr>
      <w:tr w:rsidR="00255377" w:rsidRPr="007F6FD4" w:rsidTr="00255377">
        <w:trPr>
          <w:trHeight w:val="23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Ragione Sociale: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4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Domicilio Fiscale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Sede Legale: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47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(email)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certificata (PEC)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P. IVA 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Tel.: ________/______________</w:t>
            </w:r>
          </w:p>
        </w:tc>
      </w:tr>
      <w:tr w:rsidR="00255377" w:rsidRPr="007F6FD4" w:rsidTr="00255377">
        <w:trPr>
          <w:trHeight w:val="249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C.F.:_____________________________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0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Fax.: ______/________________</w:t>
            </w:r>
          </w:p>
        </w:tc>
      </w:tr>
    </w:tbl>
    <w:p w:rsidR="00255377" w:rsidRPr="007F6FD4" w:rsidRDefault="00255377" w:rsidP="00255377">
      <w:pPr>
        <w:spacing w:line="248" w:lineRule="exact"/>
        <w:rPr>
          <w:rFonts w:ascii="Garamond" w:hAnsi="Garamond" w:cs="Arial"/>
          <w:szCs w:val="24"/>
        </w:rPr>
      </w:pPr>
    </w:p>
    <w:p w:rsidR="00255377" w:rsidRPr="007F6FD4" w:rsidRDefault="00255377" w:rsidP="00F519BF">
      <w:pPr>
        <w:tabs>
          <w:tab w:val="left" w:pos="230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Il/La sottoscritto/a</w:t>
      </w:r>
      <w:r w:rsidRPr="007F6FD4">
        <w:rPr>
          <w:rFonts w:ascii="Garamond" w:hAnsi="Garamond"/>
          <w:szCs w:val="24"/>
        </w:rPr>
        <w:t xml:space="preserve"> </w:t>
      </w:r>
      <w:r w:rsidRPr="007F6FD4">
        <w:rPr>
          <w:rFonts w:ascii="Garamond" w:eastAsia="Arial" w:hAnsi="Garamond"/>
          <w:szCs w:val="24"/>
        </w:rPr>
        <w:t>……………………….………………………………………………….…….…</w:t>
      </w:r>
      <w:r w:rsidR="00F519BF">
        <w:rPr>
          <w:rFonts w:ascii="Garamond" w:eastAsia="Arial" w:hAnsi="Garamond"/>
          <w:szCs w:val="24"/>
        </w:rPr>
        <w:t>..</w:t>
      </w:r>
    </w:p>
    <w:p w:rsidR="00255377" w:rsidRPr="007F6FD4" w:rsidRDefault="00255377" w:rsidP="00F519BF">
      <w:pPr>
        <w:tabs>
          <w:tab w:val="left" w:pos="108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nato/a a …………………………………...…..……… il …………..……………… e residente nel Comune di ……………………………………….………………………………………………</w:t>
      </w:r>
      <w:r w:rsidR="00F519BF">
        <w:rPr>
          <w:rFonts w:ascii="Garamond" w:eastAsia="Arial" w:hAnsi="Garamond"/>
          <w:szCs w:val="24"/>
        </w:rPr>
        <w:t>…….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Via/Piazza …………………………………………….……………………….. n. …………………</w:t>
      </w:r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nella sua qualità di  …</w:t>
      </w:r>
      <w:r w:rsidR="00F519BF">
        <w:rPr>
          <w:rFonts w:ascii="Garamond" w:eastAsia="Arial" w:hAnsi="Garamond"/>
          <w:szCs w:val="24"/>
        </w:rPr>
        <w:t>…………………………….…………………………………………………….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dell’impresa: ……………………………………….………………………………………………...</w:t>
      </w:r>
      <w:r w:rsidR="00F519BF">
        <w:rPr>
          <w:rFonts w:ascii="Garamond" w:eastAsia="Arial" w:hAnsi="Garamond"/>
          <w:szCs w:val="24"/>
        </w:rPr>
        <w:t>.....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con sede in ……………………………………………………………………...……………………</w:t>
      </w:r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17" w:lineRule="exact"/>
        <w:jc w:val="both"/>
        <w:rPr>
          <w:rFonts w:ascii="Garamond" w:hAnsi="Garamond"/>
          <w:szCs w:val="24"/>
        </w:rPr>
      </w:pPr>
    </w:p>
    <w:p w:rsidR="00255377" w:rsidRPr="007F6FD4" w:rsidRDefault="00255377" w:rsidP="00F519BF">
      <w:pPr>
        <w:spacing w:line="0" w:lineRule="atLeast"/>
        <w:jc w:val="both"/>
        <w:rPr>
          <w:rFonts w:ascii="Garamond" w:eastAsia="Arial" w:hAnsi="Garamond"/>
          <w:noProof/>
          <w:szCs w:val="24"/>
        </w:rPr>
      </w:pPr>
      <w:proofErr w:type="spellStart"/>
      <w:r w:rsidRPr="007F6FD4">
        <w:rPr>
          <w:rFonts w:ascii="Garamond" w:eastAsia="Arial" w:hAnsi="Garamond"/>
          <w:szCs w:val="24"/>
        </w:rPr>
        <w:t>cod.fisc…………………………………………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 con partita IVA ……………………….…………</w:t>
      </w:r>
      <w:r w:rsidR="00F519BF">
        <w:rPr>
          <w:rFonts w:ascii="Garamond" w:eastAsia="Arial" w:hAnsi="Garamond"/>
          <w:szCs w:val="24"/>
        </w:rPr>
        <w:t>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CHIEDE</w:t>
      </w:r>
      <w:r w:rsidRPr="00925F01"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</w:p>
    <w:p w:rsidR="00790BD5" w:rsidRPr="00925F01" w:rsidRDefault="00790BD5" w:rsidP="00FA2607">
      <w:pPr>
        <w:spacing w:after="120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di partecipare alla procedura di gara indicata in oggetto come:</w:t>
      </w:r>
    </w:p>
    <w:p w:rsidR="00790BD5" w:rsidRPr="00FA2607" w:rsidRDefault="00FA2607" w:rsidP="00FA2607">
      <w:pPr>
        <w:pStyle w:val="Rientrocorpodeltesto"/>
        <w:spacing w:after="0"/>
        <w:ind w:left="0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(</w:t>
      </w:r>
      <w:r w:rsidRPr="00FA2607">
        <w:rPr>
          <w:rFonts w:ascii="Palatino" w:hAnsi="Palatino"/>
          <w:b/>
          <w:sz w:val="20"/>
          <w:szCs w:val="20"/>
        </w:rPr>
        <w:t>barrare la casella corrispondente</w:t>
      </w:r>
      <w:r>
        <w:rPr>
          <w:rFonts w:ascii="Palatino" w:hAnsi="Palatino"/>
          <w:b/>
          <w:sz w:val="20"/>
          <w:szCs w:val="20"/>
        </w:rPr>
        <w:t>)</w:t>
      </w:r>
    </w:p>
    <w:p w:rsidR="00FA2607" w:rsidRPr="00925F01" w:rsidRDefault="009F7F17" w:rsidP="00FA2607">
      <w:pPr>
        <w:pStyle w:val="Rientrocorpodeltesto"/>
        <w:spacing w:after="0"/>
        <w:ind w:left="0"/>
        <w:rPr>
          <w:rFonts w:ascii="Palatino" w:hAnsi="Palatino"/>
          <w:sz w:val="20"/>
          <w:szCs w:val="20"/>
        </w:rPr>
      </w:pPr>
      <w:r w:rsidRPr="009F7F17">
        <w:rPr>
          <w:rFonts w:ascii="Palatino" w:hAnsi="Palatino"/>
          <w:noProof/>
          <w:sz w:val="20"/>
        </w:rPr>
        <w:pict>
          <v:rect id="_x0000_s1026" style="position:absolute;margin-left:.95pt;margin-top:12.6pt;width:11.35pt;height:11.35pt;z-index:251643904"/>
        </w:pict>
      </w:r>
    </w:p>
    <w:p w:rsidR="00790BD5" w:rsidRPr="00925F01" w:rsidRDefault="00790BD5" w:rsidP="00790BD5">
      <w:pPr>
        <w:ind w:firstLine="540"/>
        <w:jc w:val="both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come impresa singola.</w:t>
      </w: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9F7F17" w:rsidP="00790BD5">
      <w:pPr>
        <w:pStyle w:val="Rientrocorpodeltesto"/>
        <w:spacing w:after="0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 w:rsidRPr="009F7F17">
        <w:rPr>
          <w:rFonts w:ascii="Palatino" w:hAnsi="Palatino"/>
          <w:noProof/>
          <w:sz w:val="20"/>
        </w:rPr>
        <w:pict>
          <v:rect id="_x0000_s1027" style="position:absolute;left:0;text-align:left;margin-left:1.85pt;margin-top:12.5pt;width:11.35pt;height:11.35pt;z-index:251644928"/>
        </w:pict>
      </w:r>
      <w:r w:rsidR="00790BD5"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="00790BD5"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come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capogruppo</w:t>
      </w:r>
      <w:r w:rsidRPr="00925F01">
        <w:rPr>
          <w:rFonts w:ascii="Palatino" w:hAnsi="Palatino"/>
          <w:sz w:val="20"/>
        </w:rPr>
        <w:t xml:space="preserve"> di un’associazione temporanea o di un consorzio o di un GEIE di tipo orizzontale/verticale/misto </w:t>
      </w:r>
      <w:r w:rsidRPr="00925F01">
        <w:rPr>
          <w:rFonts w:ascii="Palatino" w:hAnsi="Palatino"/>
          <w:b/>
          <w:bCs/>
          <w:sz w:val="20"/>
        </w:rPr>
        <w:t>già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costituito</w:t>
      </w:r>
      <w:r w:rsidRPr="00925F01">
        <w:rPr>
          <w:rFonts w:ascii="Palatino" w:hAnsi="Palatino"/>
          <w:sz w:val="20"/>
        </w:rPr>
        <w:t xml:space="preserve"> fra le seguenti imprese:</w:t>
      </w:r>
    </w:p>
    <w:p w:rsidR="00790BD5" w:rsidRPr="00790BD5" w:rsidRDefault="00790BD5" w:rsidP="00790BD5">
      <w:pPr>
        <w:pStyle w:val="Rientrocorpodeltesto"/>
        <w:spacing w:after="0"/>
        <w:ind w:left="567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  <w:szCs w:val="20"/>
        </w:rPr>
        <w:t>…………………………………….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9F7F17" w:rsidP="00790BD5">
      <w:pPr>
        <w:ind w:left="567"/>
        <w:jc w:val="both"/>
        <w:rPr>
          <w:rFonts w:ascii="Palatino" w:hAnsi="Palatino"/>
          <w:sz w:val="20"/>
        </w:rPr>
      </w:pPr>
      <w:r w:rsidRPr="009F7F17">
        <w:rPr>
          <w:rFonts w:ascii="Palatino" w:hAnsi="Palatino"/>
          <w:b/>
          <w:bCs/>
          <w:noProof/>
          <w:sz w:val="20"/>
        </w:rPr>
        <w:lastRenderedPageBreak/>
        <w:pict>
          <v:rect id="_x0000_s1031" style="position:absolute;left:0;text-align:left;margin-left:1.75pt;margin-top:1.75pt;width:11.35pt;height:11.35pt;z-index:251645952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capogruppo</w:t>
      </w:r>
      <w:r w:rsidR="00790BD5" w:rsidRPr="00925F01">
        <w:rPr>
          <w:rFonts w:ascii="Palatino" w:hAnsi="Palatino"/>
          <w:sz w:val="20"/>
        </w:rPr>
        <w:t xml:space="preserve"> di un’associazione temporanea o di un consorzio o di un GEIE di tipo orizzontale/verticale/misto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  <w:r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9F7F17" w:rsidP="00790BD5">
      <w:pPr>
        <w:ind w:left="567"/>
        <w:jc w:val="both"/>
        <w:rPr>
          <w:rFonts w:ascii="Palatino" w:hAnsi="Palatino"/>
          <w:sz w:val="20"/>
        </w:rPr>
      </w:pPr>
      <w:r w:rsidRPr="009F7F17">
        <w:rPr>
          <w:rFonts w:ascii="Palatino" w:hAnsi="Palatino"/>
          <w:b/>
          <w:bCs/>
          <w:noProof/>
          <w:sz w:val="20"/>
        </w:rPr>
        <w:pict>
          <v:rect id="_x0000_s1032" style="position:absolute;left:0;text-align:left;margin-left:1.75pt;margin-top:1.35pt;width:11.35pt;height:11.35pt;z-index:251646976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 w:rsidRPr="00925F01">
        <w:rPr>
          <w:rFonts w:ascii="Palatino" w:hAnsi="Palatino"/>
          <w:sz w:val="20"/>
        </w:rPr>
        <w:t xml:space="preserve"> </w:t>
      </w:r>
      <w:r w:rsidR="00790BD5">
        <w:rPr>
          <w:rFonts w:ascii="Palatino" w:hAnsi="Palatino"/>
          <w:sz w:val="20"/>
        </w:rPr>
        <w:t>di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orizzontale/verticale/misto </w:t>
      </w:r>
      <w:r w:rsidR="00790BD5" w:rsidRPr="00925F01">
        <w:rPr>
          <w:rFonts w:ascii="Palatino" w:hAnsi="Palatino"/>
          <w:b/>
          <w:bCs/>
          <w:sz w:val="20"/>
        </w:rPr>
        <w:t>già costituito</w:t>
      </w:r>
      <w:r w:rsidR="00790BD5" w:rsidRPr="00925F01">
        <w:rPr>
          <w:rFonts w:ascii="Palatino" w:hAnsi="Palatino"/>
          <w:sz w:val="20"/>
        </w:rPr>
        <w:t xml:space="preserve"> fra le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152EE6">
      <w:pPr>
        <w:pStyle w:val="Titolo7"/>
        <w:spacing w:before="0"/>
        <w:jc w:val="center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9F7F17" w:rsidP="00152EE6">
      <w:pPr>
        <w:ind w:left="567"/>
        <w:jc w:val="both"/>
        <w:rPr>
          <w:rFonts w:ascii="Palatino" w:hAnsi="Palatino"/>
          <w:sz w:val="20"/>
        </w:rPr>
      </w:pPr>
      <w:r w:rsidRPr="009F7F17">
        <w:rPr>
          <w:rFonts w:ascii="Palatino" w:hAnsi="Palatino"/>
          <w:b/>
          <w:bCs/>
          <w:noProof/>
          <w:sz w:val="20"/>
        </w:rPr>
        <w:pict>
          <v:rect id="_x0000_s1033" style="position:absolute;left:0;text-align:left;margin-left:1.75pt;margin-top:2.95pt;width:11.35pt;height:11.35pt;z-index:251648000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>
        <w:rPr>
          <w:rFonts w:ascii="Palatino" w:hAnsi="Palatino"/>
          <w:b/>
          <w:bCs/>
          <w:sz w:val="20"/>
        </w:rPr>
        <w:t xml:space="preserve"> di</w:t>
      </w:r>
      <w:r w:rsidR="00790BD5">
        <w:rPr>
          <w:rFonts w:ascii="Palatino" w:hAnsi="Palatino"/>
          <w:sz w:val="20"/>
        </w:rPr>
        <w:t xml:space="preserve">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orizzontale/verticale/misto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56981" w:rsidRPr="00925F01" w:rsidRDefault="00756981" w:rsidP="00756981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</w:rPr>
        <w:t>……………………………………..</w:t>
      </w:r>
    </w:p>
    <w:p w:rsidR="00790BD5" w:rsidRDefault="00790BD5" w:rsidP="00255377">
      <w:pPr>
        <w:spacing w:line="0" w:lineRule="atLeast"/>
        <w:rPr>
          <w:rFonts w:ascii="Garamond" w:eastAsia="Arial" w:hAnsi="Garamond"/>
          <w:szCs w:val="24"/>
        </w:rPr>
      </w:pPr>
    </w:p>
    <w:p w:rsidR="00255377" w:rsidRPr="007F6FD4" w:rsidRDefault="007F6FD4" w:rsidP="00003F1E">
      <w:pPr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7F6FD4">
        <w:rPr>
          <w:rFonts w:ascii="Garamond" w:eastAsia="Arial" w:hAnsi="Garamond"/>
          <w:szCs w:val="24"/>
        </w:rPr>
        <w:t xml:space="preserve">ai sensi degli artt. 46 e 47 del DPR 445/2000 e </w:t>
      </w:r>
      <w:proofErr w:type="spellStart"/>
      <w:r w:rsidRPr="007F6FD4">
        <w:rPr>
          <w:rFonts w:ascii="Garamond" w:eastAsia="Arial" w:hAnsi="Garamond"/>
          <w:szCs w:val="24"/>
        </w:rPr>
        <w:t>smi</w:t>
      </w:r>
      <w:proofErr w:type="spellEnd"/>
      <w:r w:rsidRPr="007F6FD4">
        <w:rPr>
          <w:rFonts w:ascii="Garamond" w:eastAsia="Arial" w:hAnsi="Garamond"/>
          <w:szCs w:val="24"/>
        </w:rPr>
        <w:t xml:space="preserve">, consapevole delle sanzioni penali previste dall’art. 76 del medesimo D.P.R. n. 445/2000 e </w:t>
      </w:r>
      <w:proofErr w:type="spellStart"/>
      <w:r w:rsidRPr="007F6FD4">
        <w:rPr>
          <w:rFonts w:ascii="Garamond" w:eastAsia="Arial" w:hAnsi="Garamond"/>
          <w:szCs w:val="24"/>
        </w:rPr>
        <w:t>smi</w:t>
      </w:r>
      <w:proofErr w:type="spellEnd"/>
      <w:r w:rsidRPr="007F6FD4">
        <w:rPr>
          <w:rFonts w:ascii="Garamond" w:eastAsia="Arial" w:hAnsi="Garamond"/>
          <w:szCs w:val="24"/>
        </w:rPr>
        <w:t>, per le ipotesi di falsità in atti e dichiarazioni mendaci ivi indicate</w:t>
      </w:r>
      <w:r>
        <w:rPr>
          <w:rFonts w:ascii="Garamond" w:eastAsia="Arial" w:hAnsi="Garamond"/>
          <w:szCs w:val="24"/>
        </w:rPr>
        <w:t>,</w:t>
      </w:r>
    </w:p>
    <w:p w:rsidR="00673D70" w:rsidRPr="00673D70" w:rsidRDefault="00673D70" w:rsidP="00673D70">
      <w:pPr>
        <w:spacing w:before="60" w:after="60"/>
        <w:rPr>
          <w:rFonts w:ascii="Garamond" w:hAnsi="Garamond" w:cs="Calibri"/>
          <w:szCs w:val="24"/>
        </w:rPr>
      </w:pPr>
    </w:p>
    <w:p w:rsidR="00060253" w:rsidRDefault="00255377" w:rsidP="00255377">
      <w:pPr>
        <w:pStyle w:val="Corpodeltesto3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Luogo</w:t>
      </w:r>
      <w:r w:rsidR="00060253">
        <w:rPr>
          <w:rFonts w:ascii="Garamond" w:hAnsi="Garamond"/>
          <w:sz w:val="24"/>
        </w:rPr>
        <w:t xml:space="preserve"> </w:t>
      </w:r>
      <w:r w:rsidRPr="007F6FD4">
        <w:rPr>
          <w:rFonts w:ascii="Garamond" w:hAnsi="Garamond"/>
          <w:sz w:val="24"/>
        </w:rPr>
        <w:t>…………………………..</w:t>
      </w:r>
      <w:r w:rsidR="00060253">
        <w:rPr>
          <w:rFonts w:ascii="Garamond" w:hAnsi="Garamond"/>
          <w:sz w:val="24"/>
        </w:rPr>
        <w:t xml:space="preserve"> </w:t>
      </w:r>
      <w:r w:rsidRPr="007F6FD4">
        <w:rPr>
          <w:rFonts w:ascii="Garamond" w:hAnsi="Garamond"/>
          <w:sz w:val="24"/>
        </w:rPr>
        <w:t xml:space="preserve">data…………………                                                    </w:t>
      </w:r>
    </w:p>
    <w:p w:rsidR="00255377" w:rsidRPr="007F6FD4" w:rsidRDefault="00255377" w:rsidP="00060253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In fede</w:t>
      </w:r>
    </w:p>
    <w:p w:rsidR="00EF3AA2" w:rsidRDefault="00255377" w:rsidP="00EF3AA2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______</w:t>
      </w:r>
      <w:r w:rsidR="007F6FD4">
        <w:rPr>
          <w:rFonts w:ascii="Garamond" w:hAnsi="Garamond"/>
          <w:sz w:val="24"/>
        </w:rPr>
        <w:t>__________</w:t>
      </w:r>
      <w:r w:rsidRPr="007F6FD4">
        <w:rPr>
          <w:rFonts w:ascii="Garamond" w:hAnsi="Garamond"/>
          <w:sz w:val="24"/>
        </w:rPr>
        <w:t>_______</w:t>
      </w: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F67" w:rsidRPr="00EF3AA2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Firmato digitalmente</w:t>
      </w:r>
    </w:p>
    <w:sectPr w:rsidR="00436F67" w:rsidRPr="00EF3AA2" w:rsidSect="00E56C30">
      <w:footerReference w:type="even" r:id="rId8"/>
      <w:footerReference w:type="default" r:id="rId9"/>
      <w:pgSz w:w="11907" w:h="16840" w:code="9"/>
      <w:pgMar w:top="1843" w:right="1134" w:bottom="709" w:left="1134" w:header="720" w:footer="567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3B" w:rsidRDefault="00AA403B">
      <w:r>
        <w:separator/>
      </w:r>
    </w:p>
  </w:endnote>
  <w:endnote w:type="continuationSeparator" w:id="0">
    <w:p w:rsidR="00AA403B" w:rsidRDefault="00AA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9F7F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E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3E9B" w:rsidRDefault="00273E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273E9B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3B" w:rsidRDefault="00AA403B">
      <w:r>
        <w:separator/>
      </w:r>
    </w:p>
  </w:footnote>
  <w:footnote w:type="continuationSeparator" w:id="0">
    <w:p w:rsidR="00AA403B" w:rsidRDefault="00AA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3D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C2F41"/>
    <w:multiLevelType w:val="hybridMultilevel"/>
    <w:tmpl w:val="F81E581E"/>
    <w:lvl w:ilvl="0" w:tplc="E3A282B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D80"/>
    <w:multiLevelType w:val="hybridMultilevel"/>
    <w:tmpl w:val="51C69B52"/>
    <w:lvl w:ilvl="0" w:tplc="D49294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91E"/>
    <w:multiLevelType w:val="hybridMultilevel"/>
    <w:tmpl w:val="445AB140"/>
    <w:lvl w:ilvl="0" w:tplc="2B107998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C921A0B"/>
    <w:multiLevelType w:val="hybridMultilevel"/>
    <w:tmpl w:val="B47ED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1B8B"/>
    <w:multiLevelType w:val="hybridMultilevel"/>
    <w:tmpl w:val="934C500E"/>
    <w:lvl w:ilvl="0" w:tplc="1CC61A0A">
      <w:start w:val="10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81DCE"/>
    <w:multiLevelType w:val="hybridMultilevel"/>
    <w:tmpl w:val="22FA3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7092A"/>
    <w:multiLevelType w:val="hybridMultilevel"/>
    <w:tmpl w:val="80525C80"/>
    <w:lvl w:ilvl="0" w:tplc="758E46A8">
      <w:start w:val="1"/>
      <w:numFmt w:val="bullet"/>
      <w:lvlText w:val="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B6D07E2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intFractionalCharacterWidth/>
  <w:hideSpellingErrors/>
  <w:hideGrammaticalErrors/>
  <w:proofState w:spelling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55377"/>
    <w:rsid w:val="00003F1E"/>
    <w:rsid w:val="0005130F"/>
    <w:rsid w:val="00060253"/>
    <w:rsid w:val="0007238D"/>
    <w:rsid w:val="00073278"/>
    <w:rsid w:val="00074950"/>
    <w:rsid w:val="00076D41"/>
    <w:rsid w:val="00087B9A"/>
    <w:rsid w:val="00096250"/>
    <w:rsid w:val="000C103A"/>
    <w:rsid w:val="000D4258"/>
    <w:rsid w:val="001077A5"/>
    <w:rsid w:val="00110DF8"/>
    <w:rsid w:val="0012732C"/>
    <w:rsid w:val="00152EE6"/>
    <w:rsid w:val="00194C1F"/>
    <w:rsid w:val="001C670B"/>
    <w:rsid w:val="001D3003"/>
    <w:rsid w:val="001E72E7"/>
    <w:rsid w:val="00251AFD"/>
    <w:rsid w:val="00255377"/>
    <w:rsid w:val="002723DC"/>
    <w:rsid w:val="00273E9B"/>
    <w:rsid w:val="00280276"/>
    <w:rsid w:val="00284A6E"/>
    <w:rsid w:val="002B3DDF"/>
    <w:rsid w:val="002D2887"/>
    <w:rsid w:val="003410A1"/>
    <w:rsid w:val="00341F34"/>
    <w:rsid w:val="00364104"/>
    <w:rsid w:val="003832DB"/>
    <w:rsid w:val="003A3C6B"/>
    <w:rsid w:val="003E383C"/>
    <w:rsid w:val="003F3AE2"/>
    <w:rsid w:val="00400421"/>
    <w:rsid w:val="00407E1D"/>
    <w:rsid w:val="00416C3F"/>
    <w:rsid w:val="00417C72"/>
    <w:rsid w:val="00436F67"/>
    <w:rsid w:val="00443CCA"/>
    <w:rsid w:val="00455FF1"/>
    <w:rsid w:val="00465B1A"/>
    <w:rsid w:val="004C7D45"/>
    <w:rsid w:val="004D0443"/>
    <w:rsid w:val="004E7F6F"/>
    <w:rsid w:val="0050159F"/>
    <w:rsid w:val="00512FC8"/>
    <w:rsid w:val="00525B41"/>
    <w:rsid w:val="00543A46"/>
    <w:rsid w:val="00546646"/>
    <w:rsid w:val="00601245"/>
    <w:rsid w:val="00631758"/>
    <w:rsid w:val="006359EF"/>
    <w:rsid w:val="00673D70"/>
    <w:rsid w:val="00676A64"/>
    <w:rsid w:val="006D053C"/>
    <w:rsid w:val="006F7DEE"/>
    <w:rsid w:val="00711988"/>
    <w:rsid w:val="00720544"/>
    <w:rsid w:val="00740F0A"/>
    <w:rsid w:val="00743CA6"/>
    <w:rsid w:val="00756981"/>
    <w:rsid w:val="00762E5F"/>
    <w:rsid w:val="007710E5"/>
    <w:rsid w:val="00776327"/>
    <w:rsid w:val="00790BB5"/>
    <w:rsid w:val="00790BD5"/>
    <w:rsid w:val="00795E4F"/>
    <w:rsid w:val="00797A4D"/>
    <w:rsid w:val="007C23F0"/>
    <w:rsid w:val="007E4495"/>
    <w:rsid w:val="007F6FD4"/>
    <w:rsid w:val="0080133B"/>
    <w:rsid w:val="00801759"/>
    <w:rsid w:val="008330AF"/>
    <w:rsid w:val="008677C2"/>
    <w:rsid w:val="008867F4"/>
    <w:rsid w:val="008A34A8"/>
    <w:rsid w:val="0098699D"/>
    <w:rsid w:val="009960EC"/>
    <w:rsid w:val="009970AC"/>
    <w:rsid w:val="009A1830"/>
    <w:rsid w:val="009C0EE6"/>
    <w:rsid w:val="009D28FA"/>
    <w:rsid w:val="009E4CE7"/>
    <w:rsid w:val="009F7F17"/>
    <w:rsid w:val="00A25526"/>
    <w:rsid w:val="00A42B71"/>
    <w:rsid w:val="00A70ACA"/>
    <w:rsid w:val="00A77695"/>
    <w:rsid w:val="00A906EC"/>
    <w:rsid w:val="00AA34C1"/>
    <w:rsid w:val="00AA403B"/>
    <w:rsid w:val="00AC65BC"/>
    <w:rsid w:val="00B266F1"/>
    <w:rsid w:val="00B40C75"/>
    <w:rsid w:val="00B7458B"/>
    <w:rsid w:val="00BB77A3"/>
    <w:rsid w:val="00BD0C8E"/>
    <w:rsid w:val="00BE322A"/>
    <w:rsid w:val="00C047B7"/>
    <w:rsid w:val="00C0587D"/>
    <w:rsid w:val="00C123F1"/>
    <w:rsid w:val="00C13B20"/>
    <w:rsid w:val="00C309B5"/>
    <w:rsid w:val="00CC4101"/>
    <w:rsid w:val="00CC643B"/>
    <w:rsid w:val="00CD1E9E"/>
    <w:rsid w:val="00CD22AD"/>
    <w:rsid w:val="00CD4359"/>
    <w:rsid w:val="00D25E6A"/>
    <w:rsid w:val="00D4429B"/>
    <w:rsid w:val="00D636CF"/>
    <w:rsid w:val="00D77FD8"/>
    <w:rsid w:val="00D86819"/>
    <w:rsid w:val="00D91AA6"/>
    <w:rsid w:val="00D96E66"/>
    <w:rsid w:val="00DD69C5"/>
    <w:rsid w:val="00DE2E36"/>
    <w:rsid w:val="00E075ED"/>
    <w:rsid w:val="00E10794"/>
    <w:rsid w:val="00E407CD"/>
    <w:rsid w:val="00E56C30"/>
    <w:rsid w:val="00E6549D"/>
    <w:rsid w:val="00EB0E37"/>
    <w:rsid w:val="00EB65EF"/>
    <w:rsid w:val="00ED2CDD"/>
    <w:rsid w:val="00EE45CB"/>
    <w:rsid w:val="00EF3AA2"/>
    <w:rsid w:val="00F24D93"/>
    <w:rsid w:val="00F274A3"/>
    <w:rsid w:val="00F43F3A"/>
    <w:rsid w:val="00F477DC"/>
    <w:rsid w:val="00F519BF"/>
    <w:rsid w:val="00F71A9D"/>
    <w:rsid w:val="00FA2607"/>
    <w:rsid w:val="00FA7214"/>
    <w:rsid w:val="00FB386B"/>
    <w:rsid w:val="00FD2138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del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esca\Documents\Modelli%20di%20Office%20personalizzati\Lettere\Lettera-schem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17BF-E574-4B15-BB07-DA8AC2D6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Lettera-schema1</Template>
  <TotalTime>4</TotalTime>
  <Pages>2</Pages>
  <Words>287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lettera con intestazioni e piè di pagina</vt:lpstr>
    </vt:vector>
  </TitlesOfParts>
  <Company>Utente Windows for Workgroup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lettera con intestazioni e piè di pagina</dc:title>
  <dc:creator>Luigi Maresca</dc:creator>
  <cp:lastModifiedBy>eventi2</cp:lastModifiedBy>
  <cp:revision>3</cp:revision>
  <cp:lastPrinted>2019-04-29T06:27:00Z</cp:lastPrinted>
  <dcterms:created xsi:type="dcterms:W3CDTF">2022-07-22T14:57:00Z</dcterms:created>
  <dcterms:modified xsi:type="dcterms:W3CDTF">2022-07-27T12:01:00Z</dcterms:modified>
</cp:coreProperties>
</file>